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1FF6D0E5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274D35B9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5812CB94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6418D0A5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270928A7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256958ED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41FE0CFD" w14:textId="77777777" w:rsidR="00000E1B" w:rsidRDefault="00E8008F" w:rsidP="00000E1B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6A71CF74" wp14:editId="2B307281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E1B">
              <w:rPr>
                <w:rFonts w:ascii="Arial" w:hAnsi="Arial"/>
                <w:b/>
                <w:spacing w:val="60"/>
              </w:rPr>
              <w:t>BETRIEBSANWEISUNG</w:t>
            </w:r>
            <w:r w:rsidR="00000E1B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4A451256" w14:textId="77777777" w:rsidR="00000E1B" w:rsidRDefault="00000E1B" w:rsidP="00000E1B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71878BAF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7806ABF6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32FFF215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775FC7F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5AB89CAF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2CF07FC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3086C870" w14:textId="77777777" w:rsidR="00FA7176" w:rsidRDefault="002A5DD2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</w:t>
            </w:r>
            <w:r w:rsidR="00F3680A">
              <w:rPr>
                <w:rFonts w:ascii="Arial" w:hAnsi="Arial"/>
                <w:b/>
                <w:sz w:val="28"/>
                <w:szCs w:val="28"/>
              </w:rPr>
              <w:t>rbin Evolve Forte</w:t>
            </w:r>
          </w:p>
          <w:p w14:paraId="3DC440A3" w14:textId="77777777" w:rsidR="004B24BE" w:rsidRDefault="004B24BE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916EF7" w14:paraId="7327CD7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163224E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1AB45E38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9026B34" w14:textId="77777777" w:rsidR="00916EF7" w:rsidRDefault="00E8008F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7CA57EC6" wp14:editId="73FD6FCE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4CD79869" w14:textId="77777777" w:rsidR="00851B88" w:rsidRDefault="00851B88">
            <w:pPr>
              <w:pStyle w:val="AbschnittText"/>
              <w:rPr>
                <w:rFonts w:ascii="Arial" w:hAnsi="Arial"/>
                <w:sz w:val="22"/>
              </w:rPr>
            </w:pPr>
          </w:p>
          <w:p w14:paraId="05FECAEA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1ABB338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</w:p>
        </w:tc>
      </w:tr>
      <w:tr w:rsidR="00916EF7" w14:paraId="57F85F4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148F4936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4512065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E6D0023" w14:textId="77777777" w:rsidR="00916EF7" w:rsidRDefault="00E8008F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CB73808" wp14:editId="7BED7108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AB1F85" w14:textId="77777777" w:rsidR="00916EF7" w:rsidRDefault="00E8008F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F162FD9" wp14:editId="7136800E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4DE5253B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6AD22232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1A76C93C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5A12BA05" w14:textId="77777777" w:rsidR="00916EF7" w:rsidRDefault="00E8008F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52DB8C53" wp14:editId="4BA33414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7726A3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302B3CCE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F8B251B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81B584B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4C172D22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14A94FE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5C8814F" w14:textId="77777777" w:rsidR="00916EF7" w:rsidRDefault="00E8008F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F11BAA2" wp14:editId="7631AABF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55856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5EAD4A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7CEBE1DA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00445F5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5A0A128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4F7585EF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6A9FEF3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558566EB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E6AFD80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98BF443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7926833B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38F15D9C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9CA2234" w14:textId="77777777" w:rsidR="00916EF7" w:rsidRDefault="00E8008F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A704FAE" wp14:editId="71ADAE6F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8F271D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40DC780D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64F64F81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5854FE53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Bewußtsein, Mund sofort mit Wasser ausspülen, viel Wasser nachtrinken. KEIN Erbrechen veranlassen, ärztliche Behandlung.</w:t>
            </w:r>
          </w:p>
          <w:p w14:paraId="4FAD96A9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5179A96F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4365F193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1EFA0DD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1EA0EEE8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454A874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79F145CB" w14:textId="77777777" w:rsidR="00916EF7" w:rsidRDefault="00E8008F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F09CB91" wp14:editId="25D33B3D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380F7D66" w14:textId="77777777" w:rsidR="00916EF7" w:rsidRDefault="00916EF7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Muß unter Beachtung der behördlichen Vorschriften einer Sonderbehandlung zugeführt werden. Entleerte Gebinde an das Lager zurückgeben.</w:t>
            </w:r>
          </w:p>
        </w:tc>
      </w:tr>
    </w:tbl>
    <w:p w14:paraId="573369E1" w14:textId="77777777" w:rsidR="00916EF7" w:rsidRDefault="00916EF7">
      <w:pPr>
        <w:rPr>
          <w:rFonts w:ascii="Arial" w:hAnsi="Arial"/>
          <w:sz w:val="22"/>
        </w:rPr>
      </w:pPr>
      <w:r w:rsidRPr="00E8008F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000E1B"/>
    <w:rsid w:val="00180671"/>
    <w:rsid w:val="001C26E4"/>
    <w:rsid w:val="001C52B5"/>
    <w:rsid w:val="001C5B6F"/>
    <w:rsid w:val="00260A7B"/>
    <w:rsid w:val="002928B3"/>
    <w:rsid w:val="002A5DD2"/>
    <w:rsid w:val="002B3B37"/>
    <w:rsid w:val="003E294A"/>
    <w:rsid w:val="00460637"/>
    <w:rsid w:val="00495D61"/>
    <w:rsid w:val="004A5614"/>
    <w:rsid w:val="004B24BE"/>
    <w:rsid w:val="004C0814"/>
    <w:rsid w:val="005017C0"/>
    <w:rsid w:val="00582987"/>
    <w:rsid w:val="005A1118"/>
    <w:rsid w:val="00601BB0"/>
    <w:rsid w:val="0064511E"/>
    <w:rsid w:val="00673C8B"/>
    <w:rsid w:val="00681449"/>
    <w:rsid w:val="006963C6"/>
    <w:rsid w:val="007074A2"/>
    <w:rsid w:val="007138A8"/>
    <w:rsid w:val="008067A0"/>
    <w:rsid w:val="00851B88"/>
    <w:rsid w:val="008550F9"/>
    <w:rsid w:val="00870027"/>
    <w:rsid w:val="008B45F9"/>
    <w:rsid w:val="008E2C83"/>
    <w:rsid w:val="00916EF7"/>
    <w:rsid w:val="00930666"/>
    <w:rsid w:val="0096273D"/>
    <w:rsid w:val="009C5570"/>
    <w:rsid w:val="009C71F6"/>
    <w:rsid w:val="00A0473D"/>
    <w:rsid w:val="00A1690A"/>
    <w:rsid w:val="00B94506"/>
    <w:rsid w:val="00C2023D"/>
    <w:rsid w:val="00C546ED"/>
    <w:rsid w:val="00C55F21"/>
    <w:rsid w:val="00D266F3"/>
    <w:rsid w:val="00E26696"/>
    <w:rsid w:val="00E8008F"/>
    <w:rsid w:val="00ED777A"/>
    <w:rsid w:val="00F04771"/>
    <w:rsid w:val="00F3680A"/>
    <w:rsid w:val="00F62157"/>
    <w:rsid w:val="00F817CB"/>
    <w:rsid w:val="00FA1E5C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78EF0"/>
  <w14:defaultImageDpi w14:val="96"/>
  <w15:docId w15:val="{F02ABEC1-9062-4D9A-874C-2EBDEFAA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268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3</cp:revision>
  <cp:lastPrinted>2005-02-28T14:25:00Z</cp:lastPrinted>
  <dcterms:created xsi:type="dcterms:W3CDTF">2021-04-29T10:17:00Z</dcterms:created>
  <dcterms:modified xsi:type="dcterms:W3CDTF">2022-07-18T08:37:00Z</dcterms:modified>
</cp:coreProperties>
</file>